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84" w:rsidRPr="00F25F84" w:rsidRDefault="00F25F84" w:rsidP="00F25F84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F25F84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Адаптация в 5 классе</w:t>
      </w:r>
    </w:p>
    <w:p w:rsidR="00F25F84" w:rsidRPr="00F25F84" w:rsidRDefault="00F25F84" w:rsidP="00F25F8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разных типов для учащихся 5 класса</w:t>
      </w:r>
    </w:p>
    <w:p w:rsidR="00F25F84" w:rsidRPr="00F25F84" w:rsidRDefault="00F25F84" w:rsidP="00F25F84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25F84">
        <w:rPr>
          <w:rFonts w:ascii="inherit" w:eastAsia="Times New Roman" w:hAnsi="inherit" w:cs="Times New Roman"/>
          <w:sz w:val="27"/>
          <w:szCs w:val="27"/>
          <w:lang w:eastAsia="ru-RU"/>
        </w:rPr>
        <w:br/>
      </w:r>
      <w:r w:rsidRPr="00F25F84">
        <w:rPr>
          <w:rFonts w:ascii="inherit" w:eastAsia="Times New Roman" w:hAnsi="inherit" w:cs="Times New Roman"/>
          <w:color w:val="777777"/>
          <w:sz w:val="18"/>
          <w:szCs w:val="18"/>
          <w:lang w:eastAsia="ru-RU"/>
        </w:rPr>
        <w:t>«Адаптация в 5 классе»</w:t>
      </w: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Как исследовать причины </w:t>
      </w:r>
      <w:proofErr w:type="spellStart"/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дезадаптации</w:t>
      </w:r>
      <w:proofErr w:type="spellEnd"/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пятиклассников?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«Чувства в школе»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содержит перечисление 16 чувств, из которых предлагается выбрать только 8 и отметить значком </w:t>
      </w:r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«+»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те, </w:t>
      </w:r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Pr="00F25F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которые ты наиболее часто испытываешь в школе»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Ответы анонимны.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Класс__________ Дата опроса ______________ Пол ______ Возраст___________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Отметь значком </w:t>
      </w:r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«+»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 чувства, которые ты наиболее часто испытываешь в школе.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5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53"/>
        <w:gridCol w:w="3397"/>
      </w:tblGrid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Я испытываю в школе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Спокойствие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Усталость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Скуку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Радость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Уверенность в себе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Беспокойство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Неудовлетворенность собой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Раздражение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Сомнение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Обиду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Чувство унижения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Страх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Тревогу за будущее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Благодарность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Симпатию к учителям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Желание приходить сюда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обработки анкет получаем сумму баллов (</w:t>
      </w:r>
      <w:proofErr w:type="gram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%), </w:t>
      </w:r>
      <w:proofErr w:type="gram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основе которой можно говорить о том, какие чувства превалируют в классе. Имеет смысл принимать во внимание выборы до 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45–50%. Если чувство набирает меньше голосов, можно говорить об индивидуальном характере данных переживаний.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наблюдениям, в начале года мальчики испытывают беспокойство, а у девочек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дезадаптация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выражается в том, что они чувствуют тревогу за свое будущее. Если на фоне одного-двух «негативных» чувств дети выбирают в основном позитивные, это является нормой для переходного периода. Однако если количество выборов «негативных» чувств перевешивает, то можно сделать вывод о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дезадаптации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начать глубже исследовать ее причины.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«Отношение к учебным предметам»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 _______ Дата опроса _____________ Пол _____ Возраст________</w:t>
      </w:r>
    </w:p>
    <w:tbl>
      <w:tblPr>
        <w:tblW w:w="975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0"/>
        <w:gridCol w:w="2537"/>
        <w:gridCol w:w="2351"/>
        <w:gridCol w:w="2166"/>
        <w:gridCol w:w="2336"/>
      </w:tblGrid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Изучаю с интересом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Равнодушен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Не люблю</w:t>
            </w:r>
          </w:p>
        </w:tc>
      </w:tr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Природоведение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Физкультура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Пятиклассникам предлагается напротив предмета в одной из трех граф поставить «+» и выразить тем самым свое отношение. Ответы анонимны.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Данный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уточняет список «проблемных» предметов, т.е. тех, которые могут вызывать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</w:t>
      </w:r>
      <w:proofErr w:type="gram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адаптацию.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в начальной школе предмет не вызывал отторжения, неприятия, а в средней он получает максимальное число негативных выборов, то очевидно, он — причина временной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дезадаптации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Далее можно попытаться выяснить, чем вызван «негатив» при изучении данного предмета: трудностью в изучении или проблемами, возникающими при взаимодействии педагога с классным коллективом. В этом нам может помочь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«Черты идеального учителя».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«Черты идеального учителя»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 _______ Дата опроса _____________ Пол _____ Возраст________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Отметь знаком «плюс» те общие черты учителей, которые вызывают у тебя симпатию (нравятся тебе, внушают уважение). Нужно выбрать только пять черт из десяти.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5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84"/>
        <w:gridCol w:w="2666"/>
      </w:tblGrid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Черты учителя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Мне нравится</w:t>
            </w:r>
          </w:p>
        </w:tc>
      </w:tr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Хорошо знает предмет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gramStart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Строгий</w:t>
            </w:r>
            <w:proofErr w:type="gramEnd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дает прочные знания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Относится ко мне по-человечески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Считается с моими возможностями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Общается с нами после уроков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Не требует многого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Интересно на уроках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Дает работать самостоятельно, сделать что-то свое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Выделяет меня из класса (относится ко мне иначе, чем к другим)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6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Допускает короткую дистанцию между собой и учениками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чертах идеального с точки зрения школьников учителя позволяет выявить еще несколько причин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дезадаптации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связанных с деятельностью учителя.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итоге, имея перед собой результаты всех трех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опросников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можно делать выводы: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об отсутствии или наличии временной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дезадаптации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характерной для периода перехода из начальной школы в среднюю, и силе ее проявления (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1);</w:t>
      </w:r>
      <w:proofErr w:type="gramEnd"/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об отсутствии или наличии «проблемных» предметов (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2);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об ожиданиях детей по отношению к педагогам (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3).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Анкета для оценки уровня школьной мотивации Н.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Лускановой</w:t>
      </w:r>
      <w:proofErr w:type="spellEnd"/>
    </w:p>
    <w:p w:rsidR="00F25F84" w:rsidRPr="00F25F84" w:rsidRDefault="00F25F84" w:rsidP="00F25F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Тебе нравится в школе?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очень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нравится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 нравится</w:t>
      </w:r>
    </w:p>
    <w:p w:rsidR="00F25F84" w:rsidRPr="00F25F84" w:rsidRDefault="00F25F84" w:rsidP="00F25F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Утром, когда ты просыпаешься, ты всегда с радостью идешь в школу или тебе часто хочется остаться дома?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чаще хочется остаться дома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бывает по-разному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иду с радостью</w:t>
      </w:r>
    </w:p>
    <w:p w:rsidR="00F25F84" w:rsidRPr="00F25F84" w:rsidRDefault="00F25F84" w:rsidP="00F25F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бы учитель сказал, что завтра в школу не обязательно приходить всем ученикам, что желающие могут остаться дома, ты пошел бы в школу или остался дома?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знаю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остался бы дома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пошел бы в школу</w:t>
      </w:r>
    </w:p>
    <w:p w:rsidR="00F25F84" w:rsidRPr="00F25F84" w:rsidRDefault="00F25F84" w:rsidP="00F25F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Тебе нравится, когда у вас отменяют какие-нибудь уроки?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нравится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бывает по-разному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нравится</w:t>
      </w:r>
    </w:p>
    <w:p w:rsidR="00F25F84" w:rsidRPr="00F25F84" w:rsidRDefault="00F25F84" w:rsidP="00F25F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хотел бы, чтобы тебе не задавали домашних заданий?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хотел бы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хотел бы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знаю</w:t>
      </w:r>
    </w:p>
    <w:p w:rsidR="00F25F84" w:rsidRPr="00F25F84" w:rsidRDefault="00F25F84" w:rsidP="00F25F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хотел бы, чтобы в школе остались одни перемены?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знаю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хотел бы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хотел бы</w:t>
      </w:r>
    </w:p>
    <w:p w:rsidR="00F25F84" w:rsidRPr="00F25F84" w:rsidRDefault="00F25F84" w:rsidP="00F25F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часто рассказываешь о школе родителям?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редко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рассказываю</w:t>
      </w:r>
    </w:p>
    <w:p w:rsidR="00F25F84" w:rsidRPr="00F25F84" w:rsidRDefault="00F25F84" w:rsidP="00F25F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хотел бы, чтобы у тебя был менее строгий учитель?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точно не знаю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хотел бы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хотел бы</w:t>
      </w:r>
    </w:p>
    <w:p w:rsidR="00F25F84" w:rsidRPr="00F25F84" w:rsidRDefault="00F25F84" w:rsidP="00F25F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тебя в классе много друзей?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мало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 друзей</w:t>
      </w:r>
    </w:p>
    <w:p w:rsidR="00F25F84" w:rsidRPr="00F25F84" w:rsidRDefault="00F25F84" w:rsidP="00F25F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Тебе нравятся твои одноклассники?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нравятся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очень</w:t>
      </w:r>
    </w:p>
    <w:p w:rsidR="00F25F84" w:rsidRPr="00F25F84" w:rsidRDefault="00F25F84" w:rsidP="00F25F8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 нравятся</w:t>
      </w: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Ключ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баллов, которые можно получить за каждый из трех ответов на вопросы анкеты.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54"/>
        <w:gridCol w:w="2353"/>
        <w:gridCol w:w="2353"/>
        <w:gridCol w:w="2353"/>
      </w:tblGrid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вопроса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за 1-й ответ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за 2-й ответ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за 3-й ответ</w:t>
            </w:r>
          </w:p>
        </w:tc>
      </w:tr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F25F84" w:rsidRPr="00F25F84" w:rsidTr="00F25F84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</w:tbl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Первый уровень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25-30 баллов – высокий уровень школьной мотивации, учебной активности.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таких детей 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 В рисунках на школьную тему они изображают учителя у доски, процесс урока, учебный материал и т.п.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Второй уровень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20-24 балла – хорошая школьная мотивация.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Третий уровень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15-19 баллов – положительное отношение к школе, но школа привлекает таких детей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деятельностью.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привлекает. В рисунках на школьную тему такие ученики изображают, как правило, школьные, но не учебные ситуации.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Четвертый уровень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10-14 баллов – низкая школьная мотивация.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Пятый уровень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Ниже 10 баллов – негативное отношение к школе, </w:t>
      </w:r>
      <w:proofErr w:type="gram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школьная</w:t>
      </w:r>
      <w:proofErr w:type="gram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дезадаптация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Такие дети испытывают серьезные трудности в обучении: они не справляются с учебной деятельностью, </w:t>
      </w:r>
      <w:proofErr w:type="gram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испытывают проблемы</w:t>
      </w:r>
      <w:proofErr w:type="gram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общении с одноклассниками, во взаимоотношениях 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 учителем. Школа нередко воспринимается ими как враждебная среда, пребывание в которой для них невыносимо. Маленькие дети (5-6 лет) часто плачут, просятся домой. В других случаях ученики могут проявлять агрессию, отказываться выполнять задания, следовать тем или иным нормам и правилам. Часто у подобных школьников отмечаются нервно-психические нарушения. Рисунки таких детей, как правило, не соответствуют предложенной школьной теме, а отражают индивидуальные пристрастия ребенка.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Тест школьной тревожности </w:t>
      </w:r>
      <w:proofErr w:type="spellStart"/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Филлипса</w:t>
      </w:r>
      <w:proofErr w:type="spellEnd"/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Тест школьной тревожности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Филлипса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(Альманах психологических тестов, 1995) позволяет подробно изучать уровень и характер тревожности, связанной со школой, у детей младшего и среднего школьного возраста, оценить эмоциональные особенности отношений ребенка со сверстниками и учителями.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Показатели этого теста дают представление как об общей тревожности — эмоциональном состоянии ребенка, связанном с различными формами его включения в жизнь школы, так и о частных видах проявления школьной тревожности.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Тест состоит из 58 вопросов, которые можно зачитывать школьникам, а можно предлагать в письменном виде. На каждый вопрос требуется ответить однозначно: «да» или «нет».</w:t>
      </w: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Инструкция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«Ребята, сейчас вам будет предложен </w:t>
      </w:r>
      <w:proofErr w:type="spellStart"/>
      <w:r w:rsidRPr="00F25F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опросник</w:t>
      </w:r>
      <w:proofErr w:type="spellEnd"/>
      <w:r w:rsidRPr="00F25F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который состоит из вопросов о том, как вы себя чувствуете в школе. Старайтесь отвечать искренне и правдиво, не может быть верных или неверных, хороших или плохих ответов. Над вопросами долго не задумывайтесь.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 листе для ответов вверху запишите свое имя, фамилию и класс. Отвечая на вопрос, записывайте его номер и ответ</w:t>
      </w:r>
      <w:proofErr w:type="gramStart"/>
      <w:r w:rsidRPr="00F25F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: "+", </w:t>
      </w:r>
      <w:proofErr w:type="gramEnd"/>
      <w:r w:rsidRPr="00F25F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если Вы согласны с ним, или "—", если не согласны».</w:t>
      </w: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Обработка и интерпретация результатов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обработке результатов выделяют вопросы, ответы на которые не совпадают с ключом теста. Например, на 58-й вопрос ребенок ответил «да», в то время как в ключе этому вопросу соответствует</w:t>
      </w:r>
      <w:proofErr w:type="gram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25F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«—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</w:t>
      </w:r>
      <w:proofErr w:type="gram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есть ответ «нет». Ответы, не совпадающие с ключом, — это проявления тревожности. При обработке подсчитывается: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Общее число несовпадений по всему тесту. Если оно больше </w:t>
      </w:r>
      <w:r w:rsidRPr="00F25F8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50%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 общего числа вопросов, можно говорить о </w:t>
      </w:r>
      <w:r w:rsidRPr="00F25F8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повышенной тревожности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ребенка, если больше </w:t>
      </w:r>
      <w:r w:rsidRPr="00F25F8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75%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о </w:t>
      </w:r>
      <w:r w:rsidRPr="00F25F8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высокой тревожности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Число совпадений по каждому из 8 видов тревожности. Уровень тревожности определяется так же, как в первом случае. Анализируется общее внутреннее эмоциональное состояние школьника, во многом определяющееся наличием тех или иных тревожных синдромов (факторов) и их количеством.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26"/>
        <w:gridCol w:w="6244"/>
      </w:tblGrid>
      <w:tr w:rsidR="00F25F84" w:rsidRPr="00F25F84" w:rsidTr="00F25F84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Факторы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F25F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вопросов</w:t>
            </w:r>
          </w:p>
        </w:tc>
      </w:tr>
      <w:tr w:rsidR="00F25F84" w:rsidRPr="00F25F84" w:rsidTr="00F25F84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Общая тревожность в школе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2,4,7,12,16,21,23,26,28,46,47,48,49,50,51,52,53,54,55,56,57,58</w:t>
            </w:r>
          </w:p>
          <w:p w:rsidR="00F25F84" w:rsidRPr="00F25F84" w:rsidRDefault="00F25F84" w:rsidP="00F25F84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∑=22</w:t>
            </w:r>
          </w:p>
        </w:tc>
      </w:tr>
      <w:tr w:rsidR="00F25F84" w:rsidRPr="00F25F84" w:rsidTr="00F25F84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Переживание социального стресса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5,10,15,20,24,30,33,36,39,42,44</w:t>
            </w:r>
          </w:p>
          <w:p w:rsidR="00F25F84" w:rsidRPr="00F25F84" w:rsidRDefault="00F25F84" w:rsidP="00F25F84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∑=11</w:t>
            </w:r>
          </w:p>
        </w:tc>
      </w:tr>
      <w:tr w:rsidR="00F25F84" w:rsidRPr="00F25F84" w:rsidTr="00F25F84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Фрустрация потребности в </w:t>
            </w:r>
            <w:proofErr w:type="spellStart"/>
            <w:proofErr w:type="gramStart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дос-тижении</w:t>
            </w:r>
            <w:proofErr w:type="spellEnd"/>
            <w:proofErr w:type="gramEnd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успеха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1,3,6,11,17,19,25,29,32,35,38,41,43</w:t>
            </w:r>
          </w:p>
          <w:p w:rsidR="00F25F84" w:rsidRPr="00F25F84" w:rsidRDefault="00F25F84" w:rsidP="00F25F84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∑=13</w:t>
            </w:r>
          </w:p>
        </w:tc>
      </w:tr>
      <w:tr w:rsidR="00F25F84" w:rsidRPr="00F25F84" w:rsidTr="00F25F84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Страх самовыражения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27,31,34,37,40,45</w:t>
            </w:r>
          </w:p>
          <w:p w:rsidR="00F25F84" w:rsidRPr="00F25F84" w:rsidRDefault="00F25F84" w:rsidP="00F25F84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∑=6</w:t>
            </w:r>
          </w:p>
        </w:tc>
      </w:tr>
      <w:tr w:rsidR="00F25F84" w:rsidRPr="00F25F84" w:rsidTr="00F25F84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Страх ситуации проверки знаний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2,7,12,16,21,26</w:t>
            </w:r>
          </w:p>
          <w:p w:rsidR="00F25F84" w:rsidRPr="00F25F84" w:rsidRDefault="00F25F84" w:rsidP="00F25F84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∑=6</w:t>
            </w:r>
          </w:p>
        </w:tc>
      </w:tr>
      <w:tr w:rsidR="00F25F84" w:rsidRPr="00F25F84" w:rsidTr="00F25F84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Страх не соответствовать ожиданиям окружающих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3,8,13,17,22</w:t>
            </w:r>
          </w:p>
          <w:p w:rsidR="00F25F84" w:rsidRPr="00F25F84" w:rsidRDefault="00F25F84" w:rsidP="00F25F84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∑=5</w:t>
            </w:r>
          </w:p>
        </w:tc>
      </w:tr>
      <w:tr w:rsidR="00F25F84" w:rsidRPr="00F25F84" w:rsidTr="00F25F84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7. </w:t>
            </w:r>
            <w:proofErr w:type="gramStart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Низкая</w:t>
            </w:r>
            <w:proofErr w:type="gramEnd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физиологическая </w:t>
            </w:r>
            <w:proofErr w:type="spellStart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сопротив-ляемость</w:t>
            </w:r>
            <w:proofErr w:type="spellEnd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стрессу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9,14,18,23,28</w:t>
            </w:r>
          </w:p>
          <w:p w:rsidR="00F25F84" w:rsidRPr="00F25F84" w:rsidRDefault="00F25F84" w:rsidP="00F25F84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∑=5</w:t>
            </w:r>
          </w:p>
        </w:tc>
      </w:tr>
      <w:tr w:rsidR="00F25F84" w:rsidRPr="00F25F84" w:rsidTr="00F25F84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Проблемы и страхи в отношениях с учителями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2,6,11,32,35,41,44,47</w:t>
            </w:r>
          </w:p>
          <w:p w:rsidR="00F25F84" w:rsidRPr="00F25F84" w:rsidRDefault="00F25F84" w:rsidP="00F25F84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∑=8</w:t>
            </w:r>
          </w:p>
        </w:tc>
      </w:tr>
    </w:tbl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Содержательная характеристика видов (факторов) тревожности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Общая тревожность в школе — общее эмоциональное состояние ребенка, связанное с различными формами его включения в жизнь школы.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 Переживание социального стресса — эмоциональное состояние ребенка, на фоне которого развиваются его социальные контакты (прежде всего — со сверстниками).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Фрустрация потребности в достижении успеха — неблагоприятный психический фон, не позволяющий ребенку развивать свои потребности в успехе, достижении высокого результата и т.д.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Страх самовыражения —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Страх ситуации проверки знаний — негативное отношение и переживание тревоги в ситуациях проверки (особенно — публичной) знаний, достижений, возможностей.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Страх не соответствовать ожиданиям окружающих — ориентация на значимость других в оценке своих результатов, поступков и мыслей, тревога по поводу оценок, даваемых окружающим, ожидание негативных оценок.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Низкая физиологическая сопротивляемость стрессу — особенности психофизиологической организации, снижающие приспособляемость ребенка к ситуациям </w:t>
      </w:r>
      <w:proofErr w:type="spell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стрессогенного</w:t>
      </w:r>
      <w:proofErr w:type="spell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характера, повышающие вероятность неадекватного, деструктивного реагирования на тревожный фактор среды.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Проблемы и страхи в отношениях с учителями — общий негативный эмоциональный фон отношений </w:t>
      </w:r>
      <w:proofErr w:type="gram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 в школе, снижающий успешность обучения ребенка.</w:t>
      </w: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Представление результатов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Подсчитывается число несовпадений знаков</w:t>
      </w:r>
      <w:proofErr w:type="gram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(«+» — </w:t>
      </w:r>
      <w:proofErr w:type="gram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да, «—» — нет) по каждому фактору (абсолютное число несовпадений в процентах: 50; 75) для каждого респондента. Эти данные представляются в виде индивидуальных диаграмм.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Подсчитывается число несовпадений по каждому измерению для всего класса (абсолютное значение в процентах: 50; .75). Данные представляются в виде диаграммы.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Подсчитывается количество учащихся, имеющих несовпадения по определенному фактору 50% и 75% (для всех факторов).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При повторных замерах представляются сравнительные результаты.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Собирается полная информация о каждом учащемся (по результатам теста).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Полученные результаты можно представить в </w:t>
      </w:r>
      <w:r w:rsidRPr="00F25F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сводной таблице, 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включив в нее результаты, превышающие норму. Такой способ представления облегчит общий анализ результатов по классу в целом, а также сравнительный анализ данных по разным классам.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895975" cy="4191000"/>
            <wp:effectExtent l="19050" t="0" r="9525" b="0"/>
            <wp:docPr id="1" name="Рисунок 1" descr="https://fsd.multiurok.ru/html/2018/02/25/s_5a9319ab2b769/8428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2/25/s_5a9319ab2b769/842829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Текст </w:t>
      </w:r>
      <w:proofErr w:type="spellStart"/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опросника</w:t>
      </w:r>
      <w:proofErr w:type="spellEnd"/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Филлипса</w:t>
      </w:r>
      <w:proofErr w:type="spellEnd"/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Трудно ли тебе держаться на одном уровне знаний со всем классом?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Волнуешься ли ты, когда учитель говорит, что собирается проверить, насколько ты знаешь материал?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Трудно ли тебе работать в классе так, как этого хочет учитель?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Снится ли тебе временами, что учитель в ярости от того, что ты не знаешь урок?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Случалось ли, что кто-нибудь из твоего класса бил или ударял тебя?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 ли тебе хочется, чтобы учитель не торопился при объяснении нового материала, пока ты не поймешь, что он говорит?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Сильно ли ты волнуешься при ответе или выполнении задания?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Случается ли с тобой, что ты опасаешься высказываться на уроке, потому что боишься сделать глупую ошибку?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Дрожат ли у тебя колени, когда тебя вызывают отвечать?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 ли твои одноклассники смеются над тобой, когда вы играете в разные игры?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Случается ли, что тебе ставят более низкую оценку, чем ты ожидал?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Волнует ли тебя вопрос о том, не оставят ли тебя на второй год?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Стараешься ли ты избегать игр, в которых делается выбор, потому что тебя, как правило, не выбирают?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Бывает ли временами, что ты весь дрожишь, когда тебя вызывают отвечать?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 ли у тебя возникает ощущение, что никто из твоих одноклассников не хочет делать то, что хочешь ты?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Сильно ли ты </w:t>
      </w:r>
      <w:proofErr w:type="gramStart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волнуешься</w:t>
      </w:r>
      <w:proofErr w:type="gramEnd"/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перед тем как начать выполнять задание?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Трудно ли тебе получать такие отметки, каких ждут от тебя родители?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Боишься ли ты временами, что тебе станет дурно в классе?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ли твои одноклассники смеяться над тобой, если ты сделаешь ошибку при ответе?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Похож ли ты на своих одноклассников?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Выполнив задание, беспокоишься ли ты о том, хорошо ли с ним справился?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ты работаешь в классе, уверен ли ты в том, что все хорошо запомнишь?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Снится ли тебе иногда, что ты в школе и не можешь ответить на вопрос учителя?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Верно ли, что большинство ребят относится к тебе по-дружески?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Работаешь ли ты более усердно, если знаешь, что результаты твоей работы будут сравниваться в классе с результатами твоих одноклассников?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 ли мечтаешь о том, чтобы поменьше волноваться, когда тебя спрашивают?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Боишься ли ты временами вступать в спор?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Чувствуешь ли ты, что твое сердце начинает сильно биться, когда учитель говорит, что собирается проверить твою готовность к уроку?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ты получаешь хорошие отметки, думает ли кто-нибудь из твоих друзей, что ты хочешь выслужиться?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Хорошо ли ты себя чувствуешь с теми из твоих одноклассников, к которым ребята относятся с особым вниманием?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Бывает ли, что некоторые ребята в классе говорят что-то, что тебя задевает?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ты думаешь, теряют ли расположение остальных те ученики, которые не справляются с учебой?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Похоже ли на то, что большинство твоих одноклассников не обращают на тебя внимания?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 ли ты боишься выглядеть нелепо?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Доволен ли ты тем, как к тебе относятся учителя?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Помогает ли твоя мама в организации вечеров, как другие мамы твоих одноклассников?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Волновало ли тебя когда-нибудь, что думают о тебе окружающие?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Надеешься ли ты в будущем учиться лучше, чем раньше?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Считаешь ли ты, что одеваешься в школу так же хорошо, как и твои одноклассники?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 ли, отвечая на уроке, ты задумываешься о том, что думают о тебе в это время другие?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Обладают ли способные ученики какими-то особыми правами, которых нет у других ребят в классе?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Злятся ли некоторые из твоих одноклассников, когда тебе удается быть лучше их?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Доволен ли ты тем, как к тебе относятся одноклассники?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Хорошо ли ты себя чувствуешь, когда остаешься один на один с учителем?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Высмеивают ли временами одноклассники твою внешность и поведение?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Думаешь ли ты, что беспокоишься о своих школьных делах больше, чем другие ребята?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ты не можешь ответить, когда тебя спрашивают, чувствуешь ли ты, что вот-вот расплачешься?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вечером ты лежишь в постели, думаешь ли ты временами с беспокойством о том, что будет завтра в школе?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Работая над трудным заданием, чувствуешь ли ты порой, что совершенно забыл вещи, которые хорошо знал раньше?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Дрожит ли слегка твоя рука, когда ты работаешь над заданием?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Чувствуешь ли ты, что начинаешь нервничать, когда учитель говорит, что собирается дать классу задание?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Пугает ли тебя проверка твоих знаний в школе?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учитель говорит, что собирается дать классу задание, чувствуешь ли ты страх, что не справишься с ним?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Снилось ли тебе временами, что твои одноклассники могут сделать то, что не можешь ты?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Когда учитель объясняет материал, кажется ли тебе, что твои одноклассники понимают его лучше, чем ты?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Беспокоишься ли ты по дороге в школу, что учитель может дать классу проверочную работу?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ты выполняешь задание, чувствуешь ли ты обычно, что делаешь это плохо?</w:t>
      </w:r>
    </w:p>
    <w:p w:rsidR="00F25F84" w:rsidRPr="00F25F84" w:rsidRDefault="00F25F84" w:rsidP="00F25F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Дрожит ли слегка твоя рука, когда учитель просит сделать задание на доске перед всем классом?</w:t>
      </w: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F25F84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F25F84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F25F84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F25F84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F84" w:rsidRPr="00F25F84" w:rsidRDefault="00F25F84" w:rsidP="00F2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84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Сводная таблица результатов теста </w:t>
      </w:r>
      <w:proofErr w:type="spellStart"/>
      <w:r w:rsidRPr="00F25F84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Филлипса</w:t>
      </w:r>
      <w:proofErr w:type="spellEnd"/>
    </w:p>
    <w:p w:rsidR="00F25F84" w:rsidRPr="00F25F84" w:rsidRDefault="00F25F84" w:rsidP="00F25F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Класс__________ Дата проведения _________</w:t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_____________</w:t>
      </w:r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9"/>
        <w:gridCol w:w="3364"/>
        <w:gridCol w:w="521"/>
        <w:gridCol w:w="521"/>
        <w:gridCol w:w="521"/>
        <w:gridCol w:w="521"/>
        <w:gridCol w:w="521"/>
        <w:gridCol w:w="521"/>
        <w:gridCol w:w="521"/>
        <w:gridCol w:w="521"/>
        <w:gridCol w:w="2464"/>
      </w:tblGrid>
      <w:tr w:rsidR="00F25F84" w:rsidRPr="00F25F84" w:rsidTr="00F25F84">
        <w:tc>
          <w:tcPr>
            <w:tcW w:w="3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 ученика</w:t>
            </w:r>
          </w:p>
        </w:tc>
        <w:tc>
          <w:tcPr>
            <w:tcW w:w="630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Показатели по видам (факторам) тревожности (</w:t>
            </w:r>
            <w:proofErr w:type="gramStart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%)</w:t>
            </w:r>
          </w:p>
        </w:tc>
      </w:tr>
      <w:tr w:rsidR="00F25F84" w:rsidRPr="00F25F84" w:rsidTr="00F25F8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25F84" w:rsidRPr="00F25F84" w:rsidRDefault="00F25F84" w:rsidP="00F25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25F84" w:rsidRPr="00F25F84" w:rsidRDefault="00F25F84" w:rsidP="00F25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трев</w:t>
            </w:r>
            <w:proofErr w:type="spellEnd"/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номера факторов в таблице соответствуют видам тревожности, описанным в тексте.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Фамилия, имя _________________________________________________________________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 __________________ Дата проведения _______________________________________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7"/>
        <w:gridCol w:w="460"/>
        <w:gridCol w:w="460"/>
        <w:gridCol w:w="677"/>
        <w:gridCol w:w="460"/>
        <w:gridCol w:w="460"/>
        <w:gridCol w:w="676"/>
        <w:gridCol w:w="459"/>
        <w:gridCol w:w="459"/>
        <w:gridCol w:w="676"/>
        <w:gridCol w:w="459"/>
        <w:gridCol w:w="459"/>
        <w:gridCol w:w="676"/>
        <w:gridCol w:w="459"/>
        <w:gridCol w:w="459"/>
        <w:gridCol w:w="676"/>
        <w:gridCol w:w="459"/>
        <w:gridCol w:w="459"/>
      </w:tblGrid>
      <w:tr w:rsidR="00F25F84" w:rsidRPr="00F25F84" w:rsidTr="00F25F84">
        <w:trPr>
          <w:trHeight w:val="37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60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30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Фамилия, имя _________________________________________________________________</w:t>
      </w:r>
    </w:p>
    <w:p w:rsidR="00F25F84" w:rsidRPr="00F25F84" w:rsidRDefault="00F25F84" w:rsidP="00F25F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 __________________ Дата проведения _______________________________________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7"/>
        <w:gridCol w:w="460"/>
        <w:gridCol w:w="460"/>
        <w:gridCol w:w="677"/>
        <w:gridCol w:w="460"/>
        <w:gridCol w:w="460"/>
        <w:gridCol w:w="676"/>
        <w:gridCol w:w="459"/>
        <w:gridCol w:w="459"/>
        <w:gridCol w:w="676"/>
        <w:gridCol w:w="459"/>
        <w:gridCol w:w="459"/>
        <w:gridCol w:w="676"/>
        <w:gridCol w:w="459"/>
        <w:gridCol w:w="459"/>
        <w:gridCol w:w="676"/>
        <w:gridCol w:w="459"/>
        <w:gridCol w:w="459"/>
      </w:tblGrid>
      <w:tr w:rsidR="00F25F84" w:rsidRPr="00F25F84" w:rsidTr="00F25F84">
        <w:trPr>
          <w:trHeight w:val="37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60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45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25F84" w:rsidRPr="00F25F84" w:rsidTr="00F25F84">
        <w:trPr>
          <w:trHeight w:val="330"/>
        </w:trPr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F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84" w:rsidRPr="00F25F84" w:rsidRDefault="00F25F84" w:rsidP="00F25F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25F84" w:rsidRDefault="00F25F84"/>
    <w:sectPr w:rsidR="00F25F84" w:rsidSect="00EC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36411"/>
    <w:multiLevelType w:val="multilevel"/>
    <w:tmpl w:val="3AA8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01B66"/>
    <w:multiLevelType w:val="multilevel"/>
    <w:tmpl w:val="B4C2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F84"/>
    <w:rsid w:val="00090E00"/>
    <w:rsid w:val="005466A6"/>
    <w:rsid w:val="006D54C6"/>
    <w:rsid w:val="00EC2B5E"/>
    <w:rsid w:val="00F2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5E"/>
  </w:style>
  <w:style w:type="paragraph" w:styleId="1">
    <w:name w:val="heading 1"/>
    <w:basedOn w:val="a"/>
    <w:link w:val="10"/>
    <w:uiPriority w:val="9"/>
    <w:qFormat/>
    <w:rsid w:val="00F25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5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5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25F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F8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F2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2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271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519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384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0" w:color="E1E8ED"/>
                                    <w:left w:val="single" w:sz="6" w:space="0" w:color="E1E8ED"/>
                                    <w:bottom w:val="single" w:sz="6" w:space="0" w:color="E1E8ED"/>
                                    <w:right w:val="single" w:sz="6" w:space="0" w:color="E1E8ED"/>
                                  </w:divBdr>
                                  <w:divsChild>
                                    <w:div w:id="16711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5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Адаптация в 5 классе</Template>
  <TotalTime>4294967260</TotalTime>
  <Pages>14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2019-09-17T13:05:00Z</dcterms:created>
  <dcterms:modified xsi:type="dcterms:W3CDTF">2019-09-17T12:29:00Z</dcterms:modified>
</cp:coreProperties>
</file>